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Cs/>
        </w:rPr>
        <w:id w:val="10729564"/>
        <w:docPartObj>
          <w:docPartGallery w:val="Cover Pages"/>
          <w:docPartUnique/>
        </w:docPartObj>
      </w:sdtPr>
      <w:sdtEndPr>
        <w:rPr>
          <w:szCs w:val="20"/>
        </w:rPr>
      </w:sdtEndPr>
      <w:sdtContent>
        <w:p w14:paraId="70904BF7" w14:textId="77777777" w:rsidR="00095F66" w:rsidRPr="00CE5E21" w:rsidRDefault="00AD4522" w:rsidP="00CE5E21">
          <w:pPr>
            <w:spacing w:after="480"/>
            <w:rPr>
              <w:bCs/>
            </w:rPr>
          </w:pPr>
          <w:r>
            <w:rPr>
              <w:bCs/>
              <w:noProof/>
              <w:szCs w:val="20"/>
            </w:rPr>
            <w:drawing>
              <wp:inline distT="0" distB="0" distL="0" distR="0" wp14:anchorId="51966B24" wp14:editId="5B2EDDE2">
                <wp:extent cx="2647950" cy="404105"/>
                <wp:effectExtent l="0" t="0" r="0" b="0"/>
                <wp:docPr id="2" name="Picture 2" descr="Minnesota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nesota Housing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99354" cy="411950"/>
                        </a:xfrm>
                        <a:prstGeom prst="rect">
                          <a:avLst/>
                        </a:prstGeom>
                      </pic:spPr>
                    </pic:pic>
                  </a:graphicData>
                </a:graphic>
              </wp:inline>
            </w:drawing>
          </w:r>
        </w:p>
      </w:sdtContent>
    </w:sdt>
    <w:p w14:paraId="6ABF3226" w14:textId="3CE2D48C" w:rsidR="00D50427" w:rsidRPr="00AB39FC" w:rsidRDefault="005A7D86" w:rsidP="00AB39FC">
      <w:pPr>
        <w:pStyle w:val="Heading1"/>
      </w:pPr>
      <w:r>
        <w:t>Local Housing Trust Fund Grants Program</w:t>
      </w:r>
      <w:r w:rsidR="0082639A">
        <w:t xml:space="preserve"> </w:t>
      </w:r>
      <w:r w:rsidR="0082639A" w:rsidRPr="0082639A">
        <w:t>Request for Proposals Application Signature Page</w:t>
      </w:r>
    </w:p>
    <w:p w14:paraId="698AA8C9" w14:textId="28E423E5" w:rsidR="00325462" w:rsidRDefault="00325462" w:rsidP="00F01935">
      <w:r w:rsidRPr="005A7D86">
        <w:rPr>
          <w:rStyle w:val="Heading3Char"/>
        </w:rPr>
        <w:t>Instructions:</w:t>
      </w:r>
      <w:r w:rsidRPr="00325462">
        <w:t xml:space="preserve">  Applicants of the </w:t>
      </w:r>
      <w:r>
        <w:t>Local Housing Trust Fund Grants</w:t>
      </w:r>
      <w:r w:rsidRPr="00325462">
        <w:t xml:space="preserve"> Program must review and sign this page</w:t>
      </w:r>
      <w:r>
        <w:t xml:space="preserve"> and upload via </w:t>
      </w:r>
      <w:r w:rsidR="00F306A3">
        <w:t xml:space="preserve">the </w:t>
      </w:r>
      <w:hyperlink r:id="rId12" w:history="1">
        <w:r w:rsidRPr="00227465">
          <w:rPr>
            <w:rStyle w:val="Hyperlink"/>
          </w:rPr>
          <w:t xml:space="preserve">Cvent </w:t>
        </w:r>
        <w:r w:rsidR="00F306A3" w:rsidRPr="00227465">
          <w:rPr>
            <w:rStyle w:val="Hyperlink"/>
          </w:rPr>
          <w:t>application tool</w:t>
        </w:r>
      </w:hyperlink>
      <w:r w:rsidR="00F306A3">
        <w:t xml:space="preserve"> </w:t>
      </w:r>
      <w:r>
        <w:t xml:space="preserve">or </w:t>
      </w:r>
      <w:hyperlink r:id="rId13" w:history="1">
        <w:r w:rsidRPr="00321646">
          <w:rPr>
            <w:rStyle w:val="Hyperlink"/>
          </w:rPr>
          <w:t>LeapFILE</w:t>
        </w:r>
        <w:r w:rsidR="00F306A3" w:rsidRPr="00321646">
          <w:rPr>
            <w:rStyle w:val="Hyperlink"/>
          </w:rPr>
          <w:t xml:space="preserve"> portal</w:t>
        </w:r>
      </w:hyperlink>
      <w:r w:rsidR="00F306A3">
        <w:t>.</w:t>
      </w:r>
      <w:r>
        <w:t xml:space="preserve"> </w:t>
      </w:r>
      <w:r w:rsidRPr="00325462">
        <w:t xml:space="preserve"> </w:t>
      </w:r>
      <w:r w:rsidR="00F306A3" w:rsidRPr="0082639A">
        <w:t xml:space="preserve">Refer to the </w:t>
      </w:r>
      <w:r w:rsidR="00F306A3" w:rsidRPr="00325462">
        <w:t>R</w:t>
      </w:r>
      <w:r w:rsidR="00D71B46">
        <w:t>equest for Proposal (RFP)</w:t>
      </w:r>
      <w:r w:rsidR="00F306A3" w:rsidRPr="00325462">
        <w:t xml:space="preserve"> </w:t>
      </w:r>
      <w:hyperlink r:id="rId14" w:history="1">
        <w:r w:rsidR="00F306A3" w:rsidRPr="00227465">
          <w:rPr>
            <w:rStyle w:val="Hyperlink"/>
          </w:rPr>
          <w:t>Application Instructions</w:t>
        </w:r>
      </w:hyperlink>
      <w:r w:rsidR="00F306A3" w:rsidRPr="00325462">
        <w:t xml:space="preserve"> for </w:t>
      </w:r>
      <w:r w:rsidR="00F306A3" w:rsidRPr="0082639A">
        <w:t>more information.</w:t>
      </w:r>
      <w:r w:rsidR="00F306A3">
        <w:t xml:space="preserve"> </w:t>
      </w:r>
      <w:r w:rsidRPr="0082639A">
        <w:t>This form can be signed digitally, electronically, or via wet signature and may be saved as a PDF.</w:t>
      </w:r>
    </w:p>
    <w:p w14:paraId="346760ED" w14:textId="04DB347A" w:rsidR="00325462" w:rsidRDefault="00325462" w:rsidP="00F01935">
      <w:r w:rsidRPr="00F306A3">
        <w:rPr>
          <w:rStyle w:val="Heading3Char"/>
        </w:rPr>
        <w:t>Grant Year:</w:t>
      </w:r>
      <w:r>
        <w:t xml:space="preserve"> 2025</w:t>
      </w:r>
    </w:p>
    <w:p w14:paraId="4F04EEB7" w14:textId="0843D3B3" w:rsidR="0082639A" w:rsidRDefault="0082639A" w:rsidP="00F01935">
      <w:r w:rsidRPr="00F306A3">
        <w:rPr>
          <w:rStyle w:val="Heading3Char"/>
        </w:rPr>
        <w:t>Application deadline:</w:t>
      </w:r>
      <w:r w:rsidRPr="00325462">
        <w:t xml:space="preserve"> </w:t>
      </w:r>
      <w:r w:rsidR="000A1A75">
        <w:t xml:space="preserve">Wednesday, </w:t>
      </w:r>
      <w:r w:rsidR="00325462" w:rsidRPr="00325462">
        <w:t>March 19, 2025</w:t>
      </w:r>
      <w:r w:rsidR="007A3E8A">
        <w:t>, 5:00 p.m.</w:t>
      </w:r>
    </w:p>
    <w:p w14:paraId="3BDFC3C1" w14:textId="77777777" w:rsidR="002B50E3" w:rsidRPr="00346644" w:rsidRDefault="002B50E3" w:rsidP="002B50E3">
      <w:pPr>
        <w:pStyle w:val="Heading2"/>
      </w:pPr>
      <w:r w:rsidRPr="00346644">
        <w:t>Informed Consent to Share Data</w:t>
      </w:r>
    </w:p>
    <w:p w14:paraId="12659038" w14:textId="5E11A39C" w:rsidR="002B50E3" w:rsidRPr="00346644" w:rsidRDefault="002B50E3" w:rsidP="002B50E3">
      <w:r w:rsidRPr="00346644">
        <w:t xml:space="preserve">The entity identified below (the Applicant) is </w:t>
      </w:r>
      <w:proofErr w:type="gramStart"/>
      <w:r w:rsidRPr="00346644">
        <w:t>submitting an application</w:t>
      </w:r>
      <w:proofErr w:type="gramEnd"/>
      <w:r w:rsidRPr="00346644">
        <w:t xml:space="preserve"> to the Minnesota Housing Finance Agency (Minnesota Housing) for funding or other resources through a</w:t>
      </w:r>
      <w:r w:rsidR="00D71B46">
        <w:t>n</w:t>
      </w:r>
      <w:r w:rsidRPr="00346644">
        <w:t xml:space="preserve"> RFP process.</w:t>
      </w:r>
    </w:p>
    <w:p w14:paraId="5D5A644C" w14:textId="77777777" w:rsidR="002B50E3" w:rsidRPr="00346644" w:rsidRDefault="002B50E3" w:rsidP="002B50E3">
      <w:r w:rsidRPr="00346644">
        <w:t>By submitting this Application, the Applicant consents to the sharing of application-related data and materials by Minnesota Housing with non-Minnesota Housing partners that assist with the evaluation of responses.  Data shared with outside reviewers and entities remains not public data during the evaluation process and may not be shared by those entities except as authorized by relevant data practice statutes.</w:t>
      </w:r>
    </w:p>
    <w:p w14:paraId="07DF3AAE" w14:textId="35DF4978" w:rsidR="002B50E3" w:rsidRDefault="002B50E3" w:rsidP="00BA4A99">
      <w:r w:rsidRPr="00346644">
        <w:t xml:space="preserve">This consent is voluntary and can be withdrawn at any time by providing written notice to Minnesota Housing. If you have questions about this document or use of the data, please contact Minnesota Housing’s Data Practices Compliance Official at: </w:t>
      </w:r>
      <w:hyperlink r:id="rId15" w:history="1">
        <w:r w:rsidRPr="00FD5872">
          <w:rPr>
            <w:rStyle w:val="Hyperlink"/>
          </w:rPr>
          <w:t>MNHousing.Data@state.mn.us</w:t>
        </w:r>
      </w:hyperlink>
      <w:r>
        <w:t>.</w:t>
      </w:r>
      <w:r>
        <w:tab/>
      </w:r>
      <w:r w:rsidRPr="00346644">
        <w:t xml:space="preserve"> </w:t>
      </w:r>
    </w:p>
    <w:p w14:paraId="7821C5E3" w14:textId="6B38E74E" w:rsidR="00D50427" w:rsidRPr="00852202" w:rsidRDefault="006900E3" w:rsidP="00852202">
      <w:pPr>
        <w:pStyle w:val="Heading2"/>
      </w:pPr>
      <w:r>
        <w:t xml:space="preserve">Applicant Certification and </w:t>
      </w:r>
      <w:r w:rsidR="0082639A" w:rsidRPr="0082639A">
        <w:t>Signature</w:t>
      </w:r>
    </w:p>
    <w:p w14:paraId="20716C5A" w14:textId="0E0C92C8" w:rsidR="0027146A" w:rsidRDefault="0027146A" w:rsidP="00F15DB0">
      <w:r w:rsidRPr="0027146A">
        <w:t xml:space="preserve">I certify and acknowledge, on behalf of the </w:t>
      </w:r>
      <w:r w:rsidR="007114FD">
        <w:t>A</w:t>
      </w:r>
      <w:r w:rsidRPr="0027146A">
        <w:t>pplicant, that:</w:t>
      </w:r>
    </w:p>
    <w:p w14:paraId="739593A6" w14:textId="6E26B98B" w:rsidR="003150B8" w:rsidRDefault="003150B8" w:rsidP="00E858DC">
      <w:pPr>
        <w:pStyle w:val="ListParagraph"/>
        <w:numPr>
          <w:ilvl w:val="0"/>
          <w:numId w:val="36"/>
        </w:numPr>
      </w:pPr>
      <w:r>
        <w:t>The statements and information contained in this application, based upon reasonable inquiry and belief, are true, correct, and complete.</w:t>
      </w:r>
    </w:p>
    <w:p w14:paraId="6AE50CC2" w14:textId="3045D999" w:rsidR="00802750" w:rsidRDefault="003150B8" w:rsidP="003150B8">
      <w:pPr>
        <w:pStyle w:val="ListParagraph"/>
        <w:numPr>
          <w:ilvl w:val="0"/>
          <w:numId w:val="36"/>
        </w:numPr>
      </w:pPr>
      <w:r>
        <w:t xml:space="preserve">I am the </w:t>
      </w:r>
      <w:r w:rsidR="00D20E03">
        <w:t>A</w:t>
      </w:r>
      <w:r>
        <w:t xml:space="preserve">pplicant, or I have been duly authorized and have full authority to execute this </w:t>
      </w:r>
      <w:r w:rsidR="00325462">
        <w:t>A</w:t>
      </w:r>
      <w:r>
        <w:t xml:space="preserve">pplication on behalf of the </w:t>
      </w:r>
      <w:r w:rsidR="00325462">
        <w:t>A</w:t>
      </w:r>
      <w:r>
        <w:t>pplicant.</w:t>
      </w:r>
    </w:p>
    <w:p w14:paraId="60A09E75" w14:textId="401B1C28" w:rsidR="00294D03" w:rsidRDefault="00294D03" w:rsidP="003150B8">
      <w:pPr>
        <w:pStyle w:val="ListParagraph"/>
        <w:numPr>
          <w:ilvl w:val="0"/>
          <w:numId w:val="36"/>
        </w:numPr>
      </w:pPr>
      <w:r>
        <w:lastRenderedPageBreak/>
        <w:t xml:space="preserve">If </w:t>
      </w:r>
      <w:r w:rsidR="00854E75">
        <w:t>awarded funding</w:t>
      </w:r>
      <w:r>
        <w:t xml:space="preserve">, I will comply </w:t>
      </w:r>
      <w:r w:rsidR="0002142B">
        <w:t>with the Grant Contract Agreement terms and the Local Housing Trust Fund Grants Program Guide.</w:t>
      </w:r>
    </w:p>
    <w:p w14:paraId="2338465D" w14:textId="78FD3134" w:rsidR="0027146A" w:rsidRDefault="003150B8" w:rsidP="003150B8">
      <w:pPr>
        <w:pStyle w:val="ListParagraph"/>
        <w:numPr>
          <w:ilvl w:val="0"/>
          <w:numId w:val="36"/>
        </w:numPr>
      </w:pPr>
      <w:r>
        <w:t xml:space="preserve">As the </w:t>
      </w:r>
      <w:r w:rsidR="00325462">
        <w:t>A</w:t>
      </w:r>
      <w:r>
        <w:t xml:space="preserve">pplicant or its duly authorized representative, I will promptly notify the Minnesota Housing in writing of a change of any fact or circumstance represented in this </w:t>
      </w:r>
      <w:r w:rsidR="00CF3321">
        <w:t>A</w:t>
      </w:r>
      <w:r>
        <w:t xml:space="preserve">pplication, or in any other document furnished in connection with this </w:t>
      </w:r>
      <w:r w:rsidR="00524CB9">
        <w:t>A</w:t>
      </w:r>
      <w:r>
        <w:t xml:space="preserve">pplication, which is reasonably likely to have a material effect on the information contained in this </w:t>
      </w:r>
      <w:r w:rsidR="00CF3321">
        <w:t>A</w:t>
      </w:r>
      <w:r>
        <w:t>pplication.</w:t>
      </w:r>
    </w:p>
    <w:p w14:paraId="690AC89D" w14:textId="77777777" w:rsidR="00A23675" w:rsidRDefault="00A23675" w:rsidP="00A23675">
      <w:pPr>
        <w:pStyle w:val="ListParagraph"/>
        <w:numPr>
          <w:ilvl w:val="0"/>
          <w:numId w:val="0"/>
        </w:numPr>
        <w:ind w:left="720"/>
      </w:pPr>
    </w:p>
    <w:tbl>
      <w:tblPr>
        <w:tblStyle w:val="TableGrid"/>
        <w:tblW w:w="0" w:type="auto"/>
        <w:tblLook w:val="04A0" w:firstRow="1" w:lastRow="0" w:firstColumn="1" w:lastColumn="0" w:noHBand="0" w:noVBand="1"/>
      </w:tblPr>
      <w:tblGrid>
        <w:gridCol w:w="5665"/>
        <w:gridCol w:w="4320"/>
      </w:tblGrid>
      <w:tr w:rsidR="00DE17EB" w14:paraId="2BFB9EA2" w14:textId="77777777" w:rsidTr="00176F3C">
        <w:tc>
          <w:tcPr>
            <w:tcW w:w="5665" w:type="dxa"/>
            <w:tcBorders>
              <w:top w:val="single" w:sz="4" w:space="0" w:color="FFFFFF"/>
              <w:left w:val="single" w:sz="4" w:space="0" w:color="FFFFFF"/>
              <w:right w:val="single" w:sz="4" w:space="0" w:color="FFFFFF"/>
            </w:tcBorders>
          </w:tcPr>
          <w:p w14:paraId="32B56043" w14:textId="021176DE" w:rsidR="00A23675" w:rsidRDefault="00207CE5" w:rsidP="00F15DB0">
            <w:r>
              <w:fldChar w:fldCharType="begin">
                <w:ffData>
                  <w:name w:val="Text1"/>
                  <w:enabled/>
                  <w:calcOnExit w:val="0"/>
                  <w:textInput>
                    <w:maxLength w:val="7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320" w:type="dxa"/>
            <w:tcBorders>
              <w:top w:val="single" w:sz="4" w:space="0" w:color="FFFFFF"/>
              <w:left w:val="single" w:sz="4" w:space="0" w:color="FFFFFF"/>
              <w:right w:val="single" w:sz="4" w:space="0" w:color="FFFFFF"/>
            </w:tcBorders>
          </w:tcPr>
          <w:p w14:paraId="733AA5E8" w14:textId="77777777" w:rsidR="00A23675" w:rsidRDefault="00A23675" w:rsidP="00F15DB0"/>
        </w:tc>
      </w:tr>
      <w:tr w:rsidR="00DE17EB" w14:paraId="2BB5ED1C" w14:textId="77777777" w:rsidTr="00176F3C">
        <w:tc>
          <w:tcPr>
            <w:tcW w:w="5665" w:type="dxa"/>
            <w:tcBorders>
              <w:left w:val="single" w:sz="4" w:space="0" w:color="FFFFFF"/>
              <w:bottom w:val="single" w:sz="4" w:space="0" w:color="FFFFFF"/>
              <w:right w:val="single" w:sz="4" w:space="0" w:color="FFFFFF"/>
            </w:tcBorders>
          </w:tcPr>
          <w:p w14:paraId="6F016F4F" w14:textId="498989C3" w:rsidR="00A23675" w:rsidRDefault="00672A3B" w:rsidP="00F15DB0">
            <w:r w:rsidRPr="00141825">
              <w:t>Applicant Organization</w:t>
            </w:r>
          </w:p>
        </w:tc>
        <w:tc>
          <w:tcPr>
            <w:tcW w:w="4320" w:type="dxa"/>
            <w:tcBorders>
              <w:left w:val="single" w:sz="4" w:space="0" w:color="FFFFFF"/>
              <w:bottom w:val="single" w:sz="4" w:space="0" w:color="FFFFFF"/>
              <w:right w:val="single" w:sz="4" w:space="0" w:color="FFFFFF"/>
            </w:tcBorders>
          </w:tcPr>
          <w:p w14:paraId="25182E53" w14:textId="77777777" w:rsidR="00A23675" w:rsidRDefault="00A23675" w:rsidP="00F15DB0"/>
        </w:tc>
      </w:tr>
      <w:tr w:rsidR="00DE17EB" w14:paraId="67A2F493" w14:textId="77777777" w:rsidTr="00176F3C">
        <w:tc>
          <w:tcPr>
            <w:tcW w:w="5665" w:type="dxa"/>
            <w:tcBorders>
              <w:top w:val="single" w:sz="4" w:space="0" w:color="FFFFFF"/>
              <w:left w:val="single" w:sz="4" w:space="0" w:color="FFFFFF"/>
              <w:right w:val="single" w:sz="4" w:space="0" w:color="FFFFFF"/>
            </w:tcBorders>
          </w:tcPr>
          <w:p w14:paraId="338D0DA7" w14:textId="77777777" w:rsidR="00A8417B" w:rsidRPr="00141825" w:rsidRDefault="00A8417B" w:rsidP="00F15DB0"/>
        </w:tc>
        <w:tc>
          <w:tcPr>
            <w:tcW w:w="4320" w:type="dxa"/>
            <w:tcBorders>
              <w:top w:val="single" w:sz="4" w:space="0" w:color="FFFFFF"/>
              <w:left w:val="single" w:sz="4" w:space="0" w:color="FFFFFF"/>
              <w:right w:val="single" w:sz="4" w:space="0" w:color="FFFFFF"/>
            </w:tcBorders>
          </w:tcPr>
          <w:p w14:paraId="4551A139" w14:textId="7AE67625" w:rsidR="00672A3B" w:rsidRDefault="00207CE5" w:rsidP="00F15DB0">
            <w:r>
              <w:fldChar w:fldCharType="begin">
                <w:ffData>
                  <w:name w:val="Text2"/>
                  <w:enabled/>
                  <w:calcOnExit w:val="0"/>
                  <w:textInput>
                    <w:maxLength w:val="4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DE17EB" w14:paraId="07F4B88B" w14:textId="77777777" w:rsidTr="00176F3C">
        <w:tc>
          <w:tcPr>
            <w:tcW w:w="5665" w:type="dxa"/>
            <w:tcBorders>
              <w:left w:val="single" w:sz="4" w:space="0" w:color="FFFFFF"/>
              <w:bottom w:val="single" w:sz="4" w:space="0" w:color="FFFFFF"/>
              <w:right w:val="single" w:sz="4" w:space="0" w:color="FFFFFF"/>
            </w:tcBorders>
          </w:tcPr>
          <w:p w14:paraId="7D562588" w14:textId="3E378A85" w:rsidR="00A23675" w:rsidRDefault="003B01A8" w:rsidP="00F15DB0">
            <w:r w:rsidRPr="00F34E32">
              <w:t>Authorized Signature</w:t>
            </w:r>
            <w:r>
              <w:tab/>
            </w:r>
          </w:p>
        </w:tc>
        <w:tc>
          <w:tcPr>
            <w:tcW w:w="4320" w:type="dxa"/>
            <w:tcBorders>
              <w:left w:val="single" w:sz="4" w:space="0" w:color="FFFFFF"/>
              <w:bottom w:val="single" w:sz="4" w:space="0" w:color="FFFFFF"/>
              <w:right w:val="single" w:sz="4" w:space="0" w:color="FFFFFF"/>
            </w:tcBorders>
          </w:tcPr>
          <w:p w14:paraId="6CEAD4DB" w14:textId="7049E06F" w:rsidR="00A23675" w:rsidRDefault="003B01A8" w:rsidP="00F15DB0">
            <w:r>
              <w:t>Date</w:t>
            </w:r>
          </w:p>
        </w:tc>
      </w:tr>
      <w:tr w:rsidR="00DE17EB" w14:paraId="43FE5710" w14:textId="77777777" w:rsidTr="00176F3C">
        <w:tc>
          <w:tcPr>
            <w:tcW w:w="5665" w:type="dxa"/>
            <w:tcBorders>
              <w:top w:val="single" w:sz="4" w:space="0" w:color="FFFFFF"/>
              <w:left w:val="single" w:sz="4" w:space="0" w:color="FFFFFF"/>
              <w:right w:val="single" w:sz="4" w:space="0" w:color="FFFFFF"/>
            </w:tcBorders>
          </w:tcPr>
          <w:p w14:paraId="602EF035" w14:textId="2D92750F" w:rsidR="003B01A8" w:rsidRPr="00F34E32" w:rsidRDefault="00207CE5" w:rsidP="00F15DB0">
            <w:r>
              <w:fldChar w:fldCharType="begin">
                <w:ffData>
                  <w:name w:val="Text3"/>
                  <w:enabled/>
                  <w:calcOnExit w:val="0"/>
                  <w:textInput>
                    <w:maxLength w:val="6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4320" w:type="dxa"/>
            <w:tcBorders>
              <w:top w:val="single" w:sz="4" w:space="0" w:color="FFFFFF"/>
              <w:left w:val="single" w:sz="4" w:space="0" w:color="FFFFFF"/>
              <w:right w:val="single" w:sz="4" w:space="0" w:color="FFFFFF"/>
            </w:tcBorders>
          </w:tcPr>
          <w:p w14:paraId="03C1FC72" w14:textId="49FAECC0" w:rsidR="003B01A8" w:rsidRDefault="00207CE5" w:rsidP="00F15DB0">
            <w:r>
              <w:fldChar w:fldCharType="begin">
                <w:ffData>
                  <w:name w:val="Text4"/>
                  <w:enabled/>
                  <w:calcOnExit w:val="0"/>
                  <w:textInput>
                    <w:maxLength w:val="55"/>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DE17EB" w14:paraId="60B5905E" w14:textId="77777777" w:rsidTr="00176F3C">
        <w:tc>
          <w:tcPr>
            <w:tcW w:w="5665" w:type="dxa"/>
            <w:tcBorders>
              <w:left w:val="single" w:sz="4" w:space="0" w:color="FFFFFF"/>
              <w:bottom w:val="single" w:sz="4" w:space="0" w:color="FFFFFF"/>
              <w:right w:val="single" w:sz="4" w:space="0" w:color="FFFFFF"/>
            </w:tcBorders>
          </w:tcPr>
          <w:p w14:paraId="640819EE" w14:textId="2A688FF4" w:rsidR="003B01A8" w:rsidRPr="00F34E32" w:rsidRDefault="003B01A8" w:rsidP="00F15DB0">
            <w:r w:rsidRPr="00566B04">
              <w:t>Printed Name</w:t>
            </w:r>
          </w:p>
        </w:tc>
        <w:tc>
          <w:tcPr>
            <w:tcW w:w="4320" w:type="dxa"/>
            <w:tcBorders>
              <w:left w:val="single" w:sz="4" w:space="0" w:color="FFFFFF"/>
              <w:bottom w:val="single" w:sz="4" w:space="0" w:color="FFFFFF"/>
              <w:right w:val="single" w:sz="4" w:space="0" w:color="FFFFFF"/>
            </w:tcBorders>
          </w:tcPr>
          <w:p w14:paraId="42FB6974" w14:textId="77777777" w:rsidR="003B01A8" w:rsidRDefault="003B01A8" w:rsidP="00F15DB0">
            <w:r w:rsidRPr="00566B04">
              <w:t>Title</w:t>
            </w:r>
          </w:p>
          <w:p w14:paraId="25D7BE8B" w14:textId="31DD3A81" w:rsidR="008676CD" w:rsidRDefault="008676CD" w:rsidP="00F15DB0"/>
        </w:tc>
      </w:tr>
    </w:tbl>
    <w:p w14:paraId="1545206C" w14:textId="77777777" w:rsidR="00A23675" w:rsidRDefault="00A23675" w:rsidP="00F15DB0"/>
    <w:sectPr w:rsidR="00A23675" w:rsidSect="001B5073">
      <w:footerReference w:type="default" r:id="rId16"/>
      <w:footerReference w:type="first" r:id="rId17"/>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17D95" w14:textId="77777777" w:rsidR="00801347" w:rsidRDefault="00801347" w:rsidP="003432CA">
      <w:r>
        <w:separator/>
      </w:r>
    </w:p>
    <w:p w14:paraId="624B9A57" w14:textId="77777777" w:rsidR="00801347" w:rsidRDefault="00801347"/>
    <w:p w14:paraId="096CD3F3" w14:textId="77777777" w:rsidR="00801347" w:rsidRDefault="00801347"/>
  </w:endnote>
  <w:endnote w:type="continuationSeparator" w:id="0">
    <w:p w14:paraId="726B0791" w14:textId="77777777" w:rsidR="00801347" w:rsidRDefault="00801347" w:rsidP="003432CA">
      <w:r>
        <w:continuationSeparator/>
      </w:r>
    </w:p>
    <w:p w14:paraId="0F0E32C6" w14:textId="77777777" w:rsidR="00801347" w:rsidRDefault="00801347"/>
    <w:p w14:paraId="2EBE9B64" w14:textId="77777777" w:rsidR="00801347" w:rsidRDefault="00801347"/>
  </w:endnote>
  <w:endnote w:type="continuationNotice" w:id="1">
    <w:p w14:paraId="237B7D4B" w14:textId="77777777" w:rsidR="00801347" w:rsidRDefault="0080134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B268" w14:textId="1C2C4680" w:rsidR="004C5027" w:rsidRDefault="00325462" w:rsidP="00006359">
    <w:pPr>
      <w:pStyle w:val="Footer"/>
    </w:pPr>
    <w:r>
      <w:t>Local Housing Trust Fund Grants Program</w:t>
    </w:r>
    <w:r w:rsidR="00587445" w:rsidRPr="00587445">
      <w:t xml:space="preserve"> RFP Signature Page</w:t>
    </w:r>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r w:rsidR="006F6148">
      <w:rPr>
        <w:noProof/>
      </w:rPr>
      <w:t xml:space="preserve"> </w:t>
    </w:r>
    <w:r w:rsidR="00D23BC7">
      <w:rPr>
        <w:noProof/>
      </w:rPr>
      <w:t xml:space="preserve">of </w:t>
    </w:r>
    <w:r w:rsidR="002447C7">
      <w:rPr>
        <w:noProof/>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781A"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5CC17FBF" w14:textId="77777777" w:rsidR="004C5027" w:rsidRDefault="004C5027"/>
  <w:p w14:paraId="064E975C"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BE099" w14:textId="77777777" w:rsidR="00801347" w:rsidRDefault="00801347" w:rsidP="003432CA">
      <w:r>
        <w:separator/>
      </w:r>
    </w:p>
    <w:p w14:paraId="0FE41EE2" w14:textId="77777777" w:rsidR="00801347" w:rsidRDefault="00801347"/>
    <w:p w14:paraId="3D817AA6" w14:textId="77777777" w:rsidR="00801347" w:rsidRDefault="00801347"/>
  </w:footnote>
  <w:footnote w:type="continuationSeparator" w:id="0">
    <w:p w14:paraId="7A76A997" w14:textId="77777777" w:rsidR="00801347" w:rsidRDefault="00801347" w:rsidP="003432CA">
      <w:r>
        <w:continuationSeparator/>
      </w:r>
    </w:p>
    <w:p w14:paraId="355509CE" w14:textId="77777777" w:rsidR="00801347" w:rsidRDefault="00801347"/>
    <w:p w14:paraId="1A65F8BB" w14:textId="77777777" w:rsidR="00801347" w:rsidRDefault="00801347"/>
  </w:footnote>
  <w:footnote w:type="continuationNotice" w:id="1">
    <w:p w14:paraId="131D25ED" w14:textId="77777777" w:rsidR="00801347" w:rsidRDefault="0080134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911A29"/>
    <w:multiLevelType w:val="hybridMultilevel"/>
    <w:tmpl w:val="FFAC00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87F88"/>
    <w:multiLevelType w:val="hybridMultilevel"/>
    <w:tmpl w:val="BF441BCE"/>
    <w:lvl w:ilvl="0" w:tplc="23806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7"/>
  </w:num>
  <w:num w:numId="3" w16cid:durableId="1383168702">
    <w:abstractNumId w:val="27"/>
  </w:num>
  <w:num w:numId="4" w16cid:durableId="180239472">
    <w:abstractNumId w:val="25"/>
  </w:num>
  <w:num w:numId="5" w16cid:durableId="1413158553">
    <w:abstractNumId w:val="20"/>
  </w:num>
  <w:num w:numId="6" w16cid:durableId="416022879">
    <w:abstractNumId w:val="4"/>
  </w:num>
  <w:num w:numId="7" w16cid:durableId="382950703">
    <w:abstractNumId w:val="15"/>
  </w:num>
  <w:num w:numId="8" w16cid:durableId="931813456">
    <w:abstractNumId w:val="9"/>
  </w:num>
  <w:num w:numId="9" w16cid:durableId="542910794">
    <w:abstractNumId w:val="13"/>
  </w:num>
  <w:num w:numId="10" w16cid:durableId="1612467061">
    <w:abstractNumId w:val="2"/>
  </w:num>
  <w:num w:numId="11" w16cid:durableId="104232233">
    <w:abstractNumId w:val="2"/>
  </w:num>
  <w:num w:numId="12" w16cid:durableId="1669752056">
    <w:abstractNumId w:val="28"/>
  </w:num>
  <w:num w:numId="13" w16cid:durableId="155731730">
    <w:abstractNumId w:val="29"/>
  </w:num>
  <w:num w:numId="14" w16cid:durableId="1707949101">
    <w:abstractNumId w:val="19"/>
  </w:num>
  <w:num w:numId="15" w16cid:durableId="1133017807">
    <w:abstractNumId w:val="2"/>
  </w:num>
  <w:num w:numId="16" w16cid:durableId="1849169938">
    <w:abstractNumId w:val="29"/>
  </w:num>
  <w:num w:numId="17" w16cid:durableId="1615672884">
    <w:abstractNumId w:val="19"/>
  </w:num>
  <w:num w:numId="18" w16cid:durableId="1336305877">
    <w:abstractNumId w:val="12"/>
  </w:num>
  <w:num w:numId="19" w16cid:durableId="2049984539">
    <w:abstractNumId w:val="6"/>
  </w:num>
  <w:num w:numId="20" w16cid:durableId="1633052623">
    <w:abstractNumId w:val="1"/>
  </w:num>
  <w:num w:numId="21" w16cid:durableId="302586908">
    <w:abstractNumId w:val="0"/>
  </w:num>
  <w:num w:numId="22" w16cid:durableId="107622381">
    <w:abstractNumId w:val="10"/>
  </w:num>
  <w:num w:numId="23" w16cid:durableId="1848322560">
    <w:abstractNumId w:val="24"/>
  </w:num>
  <w:num w:numId="24" w16cid:durableId="696320309">
    <w:abstractNumId w:val="26"/>
  </w:num>
  <w:num w:numId="25" w16cid:durableId="2105568742">
    <w:abstractNumId w:val="16"/>
  </w:num>
  <w:num w:numId="26" w16cid:durableId="129136156">
    <w:abstractNumId w:val="11"/>
  </w:num>
  <w:num w:numId="27" w16cid:durableId="962341590">
    <w:abstractNumId w:val="22"/>
  </w:num>
  <w:num w:numId="28" w16cid:durableId="1966421920">
    <w:abstractNumId w:val="26"/>
  </w:num>
  <w:num w:numId="29" w16cid:durableId="1441606530">
    <w:abstractNumId w:val="26"/>
  </w:num>
  <w:num w:numId="30" w16cid:durableId="215703264">
    <w:abstractNumId w:val="23"/>
  </w:num>
  <w:num w:numId="31" w16cid:durableId="2088845820">
    <w:abstractNumId w:val="14"/>
  </w:num>
  <w:num w:numId="32" w16cid:durableId="1893536993">
    <w:abstractNumId w:val="18"/>
  </w:num>
  <w:num w:numId="33" w16cid:durableId="503592753">
    <w:abstractNumId w:val="21"/>
  </w:num>
  <w:num w:numId="34" w16cid:durableId="1089890184">
    <w:abstractNumId w:val="17"/>
  </w:num>
  <w:num w:numId="35" w16cid:durableId="1598096404">
    <w:abstractNumId w:val="5"/>
  </w:num>
  <w:num w:numId="36" w16cid:durableId="42935823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F5dnIlWY2SsXFZ0GWR4j+BV4oKUl9BpmVvXvvDb6CVlhupNUCKHxkdPDq3HJxQuIFQsb9nd8UuAYSvTd5Vrpg==" w:salt="hGZOpi+eGNB9JROSsRlMQw=="/>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9A"/>
    <w:rsid w:val="00002DEC"/>
    <w:rsid w:val="00006359"/>
    <w:rsid w:val="000065AC"/>
    <w:rsid w:val="00006A0A"/>
    <w:rsid w:val="0002142B"/>
    <w:rsid w:val="00037E5C"/>
    <w:rsid w:val="0004032A"/>
    <w:rsid w:val="00042C06"/>
    <w:rsid w:val="0004311B"/>
    <w:rsid w:val="000604A4"/>
    <w:rsid w:val="00064B90"/>
    <w:rsid w:val="0007374A"/>
    <w:rsid w:val="00080404"/>
    <w:rsid w:val="00084742"/>
    <w:rsid w:val="00084FF4"/>
    <w:rsid w:val="00095F66"/>
    <w:rsid w:val="000A1A75"/>
    <w:rsid w:val="000A6F5E"/>
    <w:rsid w:val="000B2E68"/>
    <w:rsid w:val="000B4CA4"/>
    <w:rsid w:val="000C3708"/>
    <w:rsid w:val="000C3761"/>
    <w:rsid w:val="000C7373"/>
    <w:rsid w:val="000D7102"/>
    <w:rsid w:val="000E313B"/>
    <w:rsid w:val="000E3E9D"/>
    <w:rsid w:val="000E632A"/>
    <w:rsid w:val="000F0A15"/>
    <w:rsid w:val="000F4BB1"/>
    <w:rsid w:val="00117A7C"/>
    <w:rsid w:val="001339D3"/>
    <w:rsid w:val="00135082"/>
    <w:rsid w:val="00135DC7"/>
    <w:rsid w:val="00141825"/>
    <w:rsid w:val="00142854"/>
    <w:rsid w:val="00142E62"/>
    <w:rsid w:val="00147ED1"/>
    <w:rsid w:val="001500D6"/>
    <w:rsid w:val="00156A5D"/>
    <w:rsid w:val="00157C41"/>
    <w:rsid w:val="001658CF"/>
    <w:rsid w:val="001661D9"/>
    <w:rsid w:val="001708EC"/>
    <w:rsid w:val="00176F3C"/>
    <w:rsid w:val="001925A8"/>
    <w:rsid w:val="0019673D"/>
    <w:rsid w:val="001A26D9"/>
    <w:rsid w:val="001A46BB"/>
    <w:rsid w:val="001B5073"/>
    <w:rsid w:val="001B5833"/>
    <w:rsid w:val="001C1DC2"/>
    <w:rsid w:val="001C55E0"/>
    <w:rsid w:val="001E5ECF"/>
    <w:rsid w:val="001F5F1F"/>
    <w:rsid w:val="002005B8"/>
    <w:rsid w:val="00207CE5"/>
    <w:rsid w:val="00210261"/>
    <w:rsid w:val="0021036E"/>
    <w:rsid w:val="00211CA3"/>
    <w:rsid w:val="00216008"/>
    <w:rsid w:val="002166D7"/>
    <w:rsid w:val="00222A49"/>
    <w:rsid w:val="0022552E"/>
    <w:rsid w:val="00226BD8"/>
    <w:rsid w:val="00227465"/>
    <w:rsid w:val="002345FA"/>
    <w:rsid w:val="00241FE9"/>
    <w:rsid w:val="00243CB2"/>
    <w:rsid w:val="002447C7"/>
    <w:rsid w:val="00261247"/>
    <w:rsid w:val="002624DC"/>
    <w:rsid w:val="00264652"/>
    <w:rsid w:val="0027146A"/>
    <w:rsid w:val="00272E52"/>
    <w:rsid w:val="0027708D"/>
    <w:rsid w:val="00282084"/>
    <w:rsid w:val="00291052"/>
    <w:rsid w:val="00294D03"/>
    <w:rsid w:val="002A47D5"/>
    <w:rsid w:val="002B42F9"/>
    <w:rsid w:val="002B50E3"/>
    <w:rsid w:val="002B5E79"/>
    <w:rsid w:val="002C0859"/>
    <w:rsid w:val="002C51CD"/>
    <w:rsid w:val="002D7CF1"/>
    <w:rsid w:val="002E4C50"/>
    <w:rsid w:val="002F1947"/>
    <w:rsid w:val="00306D94"/>
    <w:rsid w:val="003125DF"/>
    <w:rsid w:val="003150B8"/>
    <w:rsid w:val="00321646"/>
    <w:rsid w:val="00325462"/>
    <w:rsid w:val="00335736"/>
    <w:rsid w:val="003432CA"/>
    <w:rsid w:val="00346644"/>
    <w:rsid w:val="003563D2"/>
    <w:rsid w:val="00376FA5"/>
    <w:rsid w:val="00385911"/>
    <w:rsid w:val="003963B0"/>
    <w:rsid w:val="003A1479"/>
    <w:rsid w:val="003A1813"/>
    <w:rsid w:val="003B01A8"/>
    <w:rsid w:val="003B3ADC"/>
    <w:rsid w:val="003B7D82"/>
    <w:rsid w:val="003C4644"/>
    <w:rsid w:val="003C5BE3"/>
    <w:rsid w:val="003F3DD3"/>
    <w:rsid w:val="003F78A4"/>
    <w:rsid w:val="00404E8C"/>
    <w:rsid w:val="00413A7C"/>
    <w:rsid w:val="004141DD"/>
    <w:rsid w:val="0041594D"/>
    <w:rsid w:val="00461804"/>
    <w:rsid w:val="00466810"/>
    <w:rsid w:val="00474627"/>
    <w:rsid w:val="004816B5"/>
    <w:rsid w:val="00483DD2"/>
    <w:rsid w:val="00494E6F"/>
    <w:rsid w:val="004A1B4D"/>
    <w:rsid w:val="004A34C0"/>
    <w:rsid w:val="004A485C"/>
    <w:rsid w:val="004A58DD"/>
    <w:rsid w:val="004A6119"/>
    <w:rsid w:val="004B47DC"/>
    <w:rsid w:val="004B54C9"/>
    <w:rsid w:val="004B6D01"/>
    <w:rsid w:val="004C0413"/>
    <w:rsid w:val="004C5027"/>
    <w:rsid w:val="004E75B3"/>
    <w:rsid w:val="004F04BA"/>
    <w:rsid w:val="004F0EFF"/>
    <w:rsid w:val="004F3F14"/>
    <w:rsid w:val="004F6B75"/>
    <w:rsid w:val="004F7ABF"/>
    <w:rsid w:val="0050093F"/>
    <w:rsid w:val="00513049"/>
    <w:rsid w:val="00514788"/>
    <w:rsid w:val="005155B0"/>
    <w:rsid w:val="00524CB9"/>
    <w:rsid w:val="00530A5B"/>
    <w:rsid w:val="0054371B"/>
    <w:rsid w:val="00545944"/>
    <w:rsid w:val="0056615E"/>
    <w:rsid w:val="005666F2"/>
    <w:rsid w:val="00566B04"/>
    <w:rsid w:val="00572D84"/>
    <w:rsid w:val="00587445"/>
    <w:rsid w:val="005955D2"/>
    <w:rsid w:val="005A7D86"/>
    <w:rsid w:val="005B2DDF"/>
    <w:rsid w:val="005B4AE7"/>
    <w:rsid w:val="005B53B0"/>
    <w:rsid w:val="005D128A"/>
    <w:rsid w:val="005D4207"/>
    <w:rsid w:val="005D454C"/>
    <w:rsid w:val="005D45B3"/>
    <w:rsid w:val="005D5FB8"/>
    <w:rsid w:val="005F6005"/>
    <w:rsid w:val="006060A5"/>
    <w:rsid w:val="006064AB"/>
    <w:rsid w:val="006163BC"/>
    <w:rsid w:val="00617767"/>
    <w:rsid w:val="00622BB5"/>
    <w:rsid w:val="00623D2D"/>
    <w:rsid w:val="006278AE"/>
    <w:rsid w:val="006526E4"/>
    <w:rsid w:val="00653339"/>
    <w:rsid w:val="00655345"/>
    <w:rsid w:val="0066129F"/>
    <w:rsid w:val="00672536"/>
    <w:rsid w:val="00672A3B"/>
    <w:rsid w:val="00672A42"/>
    <w:rsid w:val="00675FD9"/>
    <w:rsid w:val="00681EDC"/>
    <w:rsid w:val="0068649F"/>
    <w:rsid w:val="00687189"/>
    <w:rsid w:val="006900E3"/>
    <w:rsid w:val="006909D8"/>
    <w:rsid w:val="006965C0"/>
    <w:rsid w:val="006977A9"/>
    <w:rsid w:val="00697CCC"/>
    <w:rsid w:val="006B13B7"/>
    <w:rsid w:val="006B2942"/>
    <w:rsid w:val="006B3994"/>
    <w:rsid w:val="006C0E45"/>
    <w:rsid w:val="006C4C93"/>
    <w:rsid w:val="006D36DA"/>
    <w:rsid w:val="006D4829"/>
    <w:rsid w:val="006D7356"/>
    <w:rsid w:val="006E5A51"/>
    <w:rsid w:val="006F3B38"/>
    <w:rsid w:val="006F6148"/>
    <w:rsid w:val="007114FD"/>
    <w:rsid w:val="007137A4"/>
    <w:rsid w:val="0074778B"/>
    <w:rsid w:val="007538ED"/>
    <w:rsid w:val="0077225E"/>
    <w:rsid w:val="00774845"/>
    <w:rsid w:val="00780E94"/>
    <w:rsid w:val="00793F48"/>
    <w:rsid w:val="007A3E8A"/>
    <w:rsid w:val="007A45E4"/>
    <w:rsid w:val="007B35B2"/>
    <w:rsid w:val="007B4354"/>
    <w:rsid w:val="007C1642"/>
    <w:rsid w:val="007D1FFF"/>
    <w:rsid w:val="007D42A0"/>
    <w:rsid w:val="007E685C"/>
    <w:rsid w:val="007F461B"/>
    <w:rsid w:val="007F6108"/>
    <w:rsid w:val="007F7097"/>
    <w:rsid w:val="00801347"/>
    <w:rsid w:val="00802750"/>
    <w:rsid w:val="008067A6"/>
    <w:rsid w:val="00807B1A"/>
    <w:rsid w:val="0081004F"/>
    <w:rsid w:val="0081019B"/>
    <w:rsid w:val="008251B3"/>
    <w:rsid w:val="0082639A"/>
    <w:rsid w:val="00844F1D"/>
    <w:rsid w:val="0084749F"/>
    <w:rsid w:val="00852202"/>
    <w:rsid w:val="00854E75"/>
    <w:rsid w:val="00864202"/>
    <w:rsid w:val="008676CD"/>
    <w:rsid w:val="008B5443"/>
    <w:rsid w:val="008C7EEB"/>
    <w:rsid w:val="008D0DEF"/>
    <w:rsid w:val="008D2256"/>
    <w:rsid w:val="008D5E3D"/>
    <w:rsid w:val="008E04CA"/>
    <w:rsid w:val="008F5369"/>
    <w:rsid w:val="0090737A"/>
    <w:rsid w:val="00912F27"/>
    <w:rsid w:val="00914F5A"/>
    <w:rsid w:val="009254B9"/>
    <w:rsid w:val="00927274"/>
    <w:rsid w:val="00937A67"/>
    <w:rsid w:val="00941D7D"/>
    <w:rsid w:val="00952D83"/>
    <w:rsid w:val="0096108C"/>
    <w:rsid w:val="00961A87"/>
    <w:rsid w:val="00963BA0"/>
    <w:rsid w:val="0096459A"/>
    <w:rsid w:val="00967764"/>
    <w:rsid w:val="009810EE"/>
    <w:rsid w:val="00984CC9"/>
    <w:rsid w:val="0099233F"/>
    <w:rsid w:val="00996BAF"/>
    <w:rsid w:val="009B3BAB"/>
    <w:rsid w:val="009B54A0"/>
    <w:rsid w:val="009C3838"/>
    <w:rsid w:val="009C6405"/>
    <w:rsid w:val="009F478E"/>
    <w:rsid w:val="009F66B6"/>
    <w:rsid w:val="00A00442"/>
    <w:rsid w:val="00A16AA0"/>
    <w:rsid w:val="00A23675"/>
    <w:rsid w:val="00A30799"/>
    <w:rsid w:val="00A452C6"/>
    <w:rsid w:val="00A57FE8"/>
    <w:rsid w:val="00A62D9B"/>
    <w:rsid w:val="00A64ECE"/>
    <w:rsid w:val="00A66185"/>
    <w:rsid w:val="00A71CAD"/>
    <w:rsid w:val="00A731A2"/>
    <w:rsid w:val="00A827C1"/>
    <w:rsid w:val="00A8417B"/>
    <w:rsid w:val="00A93F40"/>
    <w:rsid w:val="00A96F93"/>
    <w:rsid w:val="00AB39FC"/>
    <w:rsid w:val="00AB593C"/>
    <w:rsid w:val="00AD4522"/>
    <w:rsid w:val="00AD6062"/>
    <w:rsid w:val="00AD6F04"/>
    <w:rsid w:val="00AE5772"/>
    <w:rsid w:val="00AF22AD"/>
    <w:rsid w:val="00AF5107"/>
    <w:rsid w:val="00B06264"/>
    <w:rsid w:val="00B07C8F"/>
    <w:rsid w:val="00B275D4"/>
    <w:rsid w:val="00B31F5C"/>
    <w:rsid w:val="00B33562"/>
    <w:rsid w:val="00B5025B"/>
    <w:rsid w:val="00B554B1"/>
    <w:rsid w:val="00B55C6B"/>
    <w:rsid w:val="00B61E1A"/>
    <w:rsid w:val="00B75051"/>
    <w:rsid w:val="00B859DE"/>
    <w:rsid w:val="00B93234"/>
    <w:rsid w:val="00B9681D"/>
    <w:rsid w:val="00BA4A99"/>
    <w:rsid w:val="00BB5B1D"/>
    <w:rsid w:val="00BB6239"/>
    <w:rsid w:val="00BD0984"/>
    <w:rsid w:val="00BD0E59"/>
    <w:rsid w:val="00BD1DC1"/>
    <w:rsid w:val="00BD6E71"/>
    <w:rsid w:val="00BF794B"/>
    <w:rsid w:val="00C0412D"/>
    <w:rsid w:val="00C12D2F"/>
    <w:rsid w:val="00C21D12"/>
    <w:rsid w:val="00C23C46"/>
    <w:rsid w:val="00C277A8"/>
    <w:rsid w:val="00C309AE"/>
    <w:rsid w:val="00C365CE"/>
    <w:rsid w:val="00C417EB"/>
    <w:rsid w:val="00C528AE"/>
    <w:rsid w:val="00C62C7C"/>
    <w:rsid w:val="00C82AED"/>
    <w:rsid w:val="00C87504"/>
    <w:rsid w:val="00CD5AB3"/>
    <w:rsid w:val="00CE40B4"/>
    <w:rsid w:val="00CE45B0"/>
    <w:rsid w:val="00CE5E21"/>
    <w:rsid w:val="00CF143A"/>
    <w:rsid w:val="00CF3321"/>
    <w:rsid w:val="00D0014D"/>
    <w:rsid w:val="00D20E03"/>
    <w:rsid w:val="00D20E6E"/>
    <w:rsid w:val="00D22819"/>
    <w:rsid w:val="00D23BC7"/>
    <w:rsid w:val="00D42632"/>
    <w:rsid w:val="00D50427"/>
    <w:rsid w:val="00D50D28"/>
    <w:rsid w:val="00D511F0"/>
    <w:rsid w:val="00D54EE5"/>
    <w:rsid w:val="00D63F82"/>
    <w:rsid w:val="00D640FC"/>
    <w:rsid w:val="00D70F7D"/>
    <w:rsid w:val="00D71B46"/>
    <w:rsid w:val="00D74FE0"/>
    <w:rsid w:val="00D77BAE"/>
    <w:rsid w:val="00D91CA0"/>
    <w:rsid w:val="00D92929"/>
    <w:rsid w:val="00D93C2E"/>
    <w:rsid w:val="00D970A5"/>
    <w:rsid w:val="00DA641C"/>
    <w:rsid w:val="00DB4967"/>
    <w:rsid w:val="00DC764C"/>
    <w:rsid w:val="00DD2D53"/>
    <w:rsid w:val="00DE17EB"/>
    <w:rsid w:val="00DE50CB"/>
    <w:rsid w:val="00E120FB"/>
    <w:rsid w:val="00E206AE"/>
    <w:rsid w:val="00E23263"/>
    <w:rsid w:val="00E23397"/>
    <w:rsid w:val="00E32CD7"/>
    <w:rsid w:val="00E44EE1"/>
    <w:rsid w:val="00E5241D"/>
    <w:rsid w:val="00E5680C"/>
    <w:rsid w:val="00E61A16"/>
    <w:rsid w:val="00E724F4"/>
    <w:rsid w:val="00E7537E"/>
    <w:rsid w:val="00E76267"/>
    <w:rsid w:val="00E858DC"/>
    <w:rsid w:val="00E91C93"/>
    <w:rsid w:val="00E91DCD"/>
    <w:rsid w:val="00E96B64"/>
    <w:rsid w:val="00EA535B"/>
    <w:rsid w:val="00EC13C2"/>
    <w:rsid w:val="00EC56D6"/>
    <w:rsid w:val="00EC579D"/>
    <w:rsid w:val="00ED32C7"/>
    <w:rsid w:val="00ED5BDC"/>
    <w:rsid w:val="00ED7DAC"/>
    <w:rsid w:val="00EE4A75"/>
    <w:rsid w:val="00F01935"/>
    <w:rsid w:val="00F067A6"/>
    <w:rsid w:val="00F06B46"/>
    <w:rsid w:val="00F15DB0"/>
    <w:rsid w:val="00F20B25"/>
    <w:rsid w:val="00F306A3"/>
    <w:rsid w:val="00F3128A"/>
    <w:rsid w:val="00F334CD"/>
    <w:rsid w:val="00F34E32"/>
    <w:rsid w:val="00F41183"/>
    <w:rsid w:val="00F452D9"/>
    <w:rsid w:val="00F57BBE"/>
    <w:rsid w:val="00F70C03"/>
    <w:rsid w:val="00F811A1"/>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C9FDF"/>
  <w15:docId w15:val="{E8BCA6AE-CB5E-4FC1-8933-BE0B2BEB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1935"/>
    <w:pPr>
      <w:spacing w:before="100" w:after="100"/>
    </w:pPr>
    <w:rPr>
      <w:sz w:val="24"/>
    </w:rPr>
  </w:style>
  <w:style w:type="paragraph" w:styleId="Heading1">
    <w:name w:val="heading 1"/>
    <w:next w:val="Normal"/>
    <w:link w:val="Heading1Char"/>
    <w:uiPriority w:val="1"/>
    <w:qFormat/>
    <w:rsid w:val="00AB39FC"/>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52202"/>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474627"/>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5955D2"/>
    <w:pPr>
      <w:keepNext/>
      <w:keepLines/>
      <w:spacing w:before="240" w:after="60"/>
      <w:outlineLvl w:val="4"/>
    </w:pPr>
    <w:rPr>
      <w:rFonts w:asciiTheme="majorHAnsi" w:eastAsiaTheme="majorEastAsia" w:hAnsiTheme="majorHAnsi" w:cstheme="majorBidi"/>
      <w:b/>
      <w:color w:val="003865" w:themeColor="accent1"/>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39FC"/>
    <w:rPr>
      <w:b/>
      <w:color w:val="003865" w:themeColor="accent1"/>
      <w:sz w:val="40"/>
      <w:szCs w:val="40"/>
    </w:rPr>
  </w:style>
  <w:style w:type="character" w:customStyle="1" w:styleId="Heading2Char">
    <w:name w:val="Heading 2 Char"/>
    <w:basedOn w:val="DefaultParagraphFont"/>
    <w:link w:val="Heading2"/>
    <w:uiPriority w:val="1"/>
    <w:rsid w:val="00852202"/>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474627"/>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5955D2"/>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F01935"/>
    <w:pPr>
      <w:spacing w:before="60" w:after="60"/>
    </w:pPr>
    <w:rPr>
      <w:sz w:val="22"/>
    </w:rPr>
  </w:style>
  <w:style w:type="character" w:customStyle="1" w:styleId="TableTextChar">
    <w:name w:val="Table Text Char"/>
    <w:basedOn w:val="DefaultParagraphFont"/>
    <w:link w:val="TableText"/>
    <w:rsid w:val="00F01935"/>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character" w:customStyle="1" w:styleId="Underline">
    <w:name w:val="Underline"/>
    <w:basedOn w:val="DefaultParagraphFont"/>
    <w:uiPriority w:val="2"/>
    <w:qFormat/>
    <w:rsid w:val="00042C06"/>
    <w:rPr>
      <w:u w:val="single"/>
    </w:rPr>
  </w:style>
  <w:style w:type="character" w:styleId="UnresolvedMention">
    <w:name w:val="Unresolved Mention"/>
    <w:basedOn w:val="DefaultParagraphFont"/>
    <w:uiPriority w:val="99"/>
    <w:semiHidden/>
    <w:unhideWhenUsed/>
    <w:rsid w:val="00346644"/>
    <w:rPr>
      <w:color w:val="605E5C"/>
      <w:shd w:val="clear" w:color="auto" w:fill="E1DFDD"/>
    </w:rPr>
  </w:style>
  <w:style w:type="paragraph" w:styleId="Revision">
    <w:name w:val="Revision"/>
    <w:hidden/>
    <w:uiPriority w:val="99"/>
    <w:semiHidden/>
    <w:rsid w:val="002B50E3"/>
    <w:pPr>
      <w:spacing w:before="0" w:line="240" w:lineRule="auto"/>
    </w:pPr>
    <w:rPr>
      <w:sz w:val="24"/>
    </w:rPr>
  </w:style>
  <w:style w:type="character" w:styleId="CommentReference">
    <w:name w:val="annotation reference"/>
    <w:basedOn w:val="DefaultParagraphFont"/>
    <w:semiHidden/>
    <w:unhideWhenUsed/>
    <w:rsid w:val="006278AE"/>
    <w:rPr>
      <w:sz w:val="16"/>
      <w:szCs w:val="16"/>
    </w:rPr>
  </w:style>
  <w:style w:type="paragraph" w:styleId="CommentText">
    <w:name w:val="annotation text"/>
    <w:basedOn w:val="Normal"/>
    <w:link w:val="CommentTextChar"/>
    <w:unhideWhenUsed/>
    <w:rsid w:val="006278AE"/>
    <w:pPr>
      <w:spacing w:line="240" w:lineRule="auto"/>
    </w:pPr>
    <w:rPr>
      <w:sz w:val="20"/>
      <w:szCs w:val="20"/>
    </w:rPr>
  </w:style>
  <w:style w:type="character" w:customStyle="1" w:styleId="CommentTextChar">
    <w:name w:val="Comment Text Char"/>
    <w:basedOn w:val="DefaultParagraphFont"/>
    <w:link w:val="CommentText"/>
    <w:rsid w:val="006278AE"/>
    <w:rPr>
      <w:sz w:val="20"/>
      <w:szCs w:val="20"/>
    </w:rPr>
  </w:style>
  <w:style w:type="paragraph" w:styleId="CommentSubject">
    <w:name w:val="annotation subject"/>
    <w:basedOn w:val="CommentText"/>
    <w:next w:val="CommentText"/>
    <w:link w:val="CommentSubjectChar"/>
    <w:semiHidden/>
    <w:unhideWhenUsed/>
    <w:rsid w:val="006278AE"/>
    <w:rPr>
      <w:b/>
      <w:bCs/>
    </w:rPr>
  </w:style>
  <w:style w:type="character" w:customStyle="1" w:styleId="CommentSubjectChar">
    <w:name w:val="Comment Subject Char"/>
    <w:basedOn w:val="CommentTextChar"/>
    <w:link w:val="CommentSubject"/>
    <w:semiHidden/>
    <w:rsid w:val="006278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housing.gov/partner-logi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nt.me/8EP7z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NHousing.Data@state.mn.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housing.gov/local-governm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lwell\Downloads\General%20Use%20(1).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f27a09-a87b-474d-974a-7271bc070682">
      <Terms xmlns="http://schemas.microsoft.com/office/infopath/2007/PartnerControls"/>
    </lcf76f155ced4ddcb4097134ff3c332f>
    <TaxCatchAll xmlns="5c937f70-e7ac-4fe9-be82-7ad3b68c3b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8BC43AE50C264F9934DAFA44452C58" ma:contentTypeVersion="13" ma:contentTypeDescription="Create a new document." ma:contentTypeScope="" ma:versionID="2b34b077dc7603b66a47b675fac04dfa">
  <xsd:schema xmlns:xsd="http://www.w3.org/2001/XMLSchema" xmlns:xs="http://www.w3.org/2001/XMLSchema" xmlns:p="http://schemas.microsoft.com/office/2006/metadata/properties" xmlns:ns2="08f27a09-a87b-474d-974a-7271bc070682" xmlns:ns3="5c937f70-e7ac-4fe9-be82-7ad3b68c3b2d" targetNamespace="http://schemas.microsoft.com/office/2006/metadata/properties" ma:root="true" ma:fieldsID="82279c6bdbff4f13e5c8e0f32318fc6a" ns2:_="" ns3:_="">
    <xsd:import namespace="08f27a09-a87b-474d-974a-7271bc070682"/>
    <xsd:import namespace="5c937f70-e7ac-4fe9-be82-7ad3b68c3b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27a09-a87b-474d-974a-7271bc070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37f70-e7ac-4fe9-be82-7ad3b68c3b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807dea-2b70-4b7d-95a5-d806ddf678bf}" ma:internalName="TaxCatchAll" ma:showField="CatchAllData" ma:web="5c937f70-e7ac-4fe9-be82-7ad3b68c3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C3D49-3930-4727-9CFE-1BAE5875E89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937f70-e7ac-4fe9-be82-7ad3b68c3b2d"/>
    <ds:schemaRef ds:uri="08f27a09-a87b-474d-974a-7271bc070682"/>
    <ds:schemaRef ds:uri="http://www.w3.org/XML/1998/namespace"/>
    <ds:schemaRef ds:uri="http://purl.org/dc/dcmitype/"/>
  </ds:schemaRefs>
</ds:datastoreItem>
</file>

<file path=customXml/itemProps2.xml><?xml version="1.0" encoding="utf-8"?>
<ds:datastoreItem xmlns:ds="http://schemas.openxmlformats.org/officeDocument/2006/customXml" ds:itemID="{5F0708BF-F5C0-48E8-8E29-02FEC7E02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27a09-a87b-474d-974a-7271bc070682"/>
    <ds:schemaRef ds:uri="5c937f70-e7ac-4fe9-be82-7ad3b68c3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4.xml><?xml version="1.0" encoding="utf-8"?>
<ds:datastoreItem xmlns:ds="http://schemas.openxmlformats.org/officeDocument/2006/customXml" ds:itemID="{003C0C44-A7C9-4E03-8D04-BE68E6ADBACD}">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General Use (1)</Template>
  <TotalTime>19</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Elwell, Peter</dc:creator>
  <cp:keywords/>
  <dc:description/>
  <cp:lastModifiedBy>Meier, Colleen (MHFA)</cp:lastModifiedBy>
  <cp:revision>4</cp:revision>
  <dcterms:created xsi:type="dcterms:W3CDTF">2025-02-11T18:52:00Z</dcterms:created>
  <dcterms:modified xsi:type="dcterms:W3CDTF">2025-02-11T19:31:00Z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0x010100658BC43AE50C264F9934DAFA44452C58</vt:lpwstr>
  </property>
  <property fmtid="{D5CDD505-2E9C-101B-9397-08002B2CF9AE}" pid="4" name="MediaServiceImageTags">
    <vt:lpwstr/>
  </property>
</Properties>
</file>